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DF" w:rsidRDefault="00BF18DF">
      <w:pPr>
        <w:pStyle w:val="Titel"/>
      </w:pPr>
      <w:bookmarkStart w:id="0" w:name="_GoBack"/>
      <w:bookmarkEnd w:id="0"/>
      <w:r>
        <w:t>Antrag</w:t>
      </w:r>
    </w:p>
    <w:p w:rsidR="00BF18DF" w:rsidRDefault="00BF18D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auf Überlassung der</w:t>
      </w:r>
    </w:p>
    <w:p w:rsidR="00BF18DF" w:rsidRDefault="00BF18DF">
      <w:pPr>
        <w:jc w:val="center"/>
        <w:rPr>
          <w:sz w:val="32"/>
        </w:rPr>
      </w:pPr>
      <w:r>
        <w:rPr>
          <w:b/>
          <w:sz w:val="32"/>
          <w:u w:val="single"/>
        </w:rPr>
        <w:t>Festhalle</w:t>
      </w:r>
    </w:p>
    <w:p w:rsidR="00BF18DF" w:rsidRDefault="00BF18DF">
      <w:pPr>
        <w:rPr>
          <w:sz w:val="28"/>
        </w:rPr>
      </w:pPr>
    </w:p>
    <w:p w:rsidR="00BF18DF" w:rsidRDefault="00BF18DF"/>
    <w:p w:rsidR="00BF18DF" w:rsidRDefault="00BF18DF"/>
    <w:p w:rsidR="00BF18DF" w:rsidRDefault="00BF18DF"/>
    <w:p w:rsidR="00BF18DF" w:rsidRDefault="00BF18DF"/>
    <w:p w:rsidR="00BF18DF" w:rsidRDefault="00BF18DF">
      <w:r>
        <w:t>Bürgermeisteramt Magstadt</w:t>
      </w:r>
    </w:p>
    <w:p w:rsidR="00BF18DF" w:rsidRDefault="00BF18DF">
      <w:r>
        <w:t>Marktplatz 1</w:t>
      </w:r>
    </w:p>
    <w:p w:rsidR="00BF18DF" w:rsidRDefault="00BF18DF"/>
    <w:p w:rsidR="00BF18DF" w:rsidRDefault="00BF18DF">
      <w:r>
        <w:t>71106 Magstadt</w:t>
      </w:r>
    </w:p>
    <w:p w:rsidR="00BF18DF" w:rsidRDefault="00BF18DF"/>
    <w:p w:rsidR="00BF18DF" w:rsidRDefault="00BF18DF"/>
    <w:p w:rsidR="00BF18DF" w:rsidRDefault="00BF18DF">
      <w:r>
        <w:rPr>
          <w:b/>
        </w:rPr>
        <w:t>Vorbemerkung:</w:t>
      </w:r>
      <w:r>
        <w:t xml:space="preserve"> Dieser Antrag ist vollständig auszufüllen. Die Angaben werden Bestandteil des Mietvertrages. Weiterer Bestandteil des Mietvertrages wird die Benutzungs- und Gebührenordnung für die Festhalle, in der jeweiligen Fassung.</w:t>
      </w:r>
    </w:p>
    <w:p w:rsidR="00BF18DF" w:rsidRDefault="00BF18DF"/>
    <w:p w:rsidR="00BF18DF" w:rsidRDefault="00BF18DF">
      <w:pPr>
        <w:pStyle w:val="berschrift1"/>
      </w:pPr>
      <w:r>
        <w:t>I. Veranstalter</w:t>
      </w:r>
    </w:p>
    <w:p w:rsidR="00BF18DF" w:rsidRDefault="00BF18DF"/>
    <w:p w:rsidR="00BF18DF" w:rsidRDefault="00BF18DF">
      <w:r>
        <w:t>(Name/Verein/Firma/Organisation)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BF18DF" w:rsidRDefault="00BF18DF"/>
        </w:tc>
      </w:tr>
    </w:tbl>
    <w:p w:rsidR="00BF18DF" w:rsidRDefault="00BF18DF"/>
    <w:p w:rsidR="00BF18DF" w:rsidRDefault="00BF18DF">
      <w:r>
        <w:rPr>
          <w:b/>
        </w:rPr>
        <w:t>Verantwortlicher Vertreter</w:t>
      </w:r>
      <w:r>
        <w:t xml:space="preserve"> (= für diese Veranstaltung verantwortliche Personen, von denen mindestens eine anwesend ist und für den reibungslosen Ablauf Sorge trägt)</w:t>
      </w:r>
    </w:p>
    <w:p w:rsidR="00BF18DF" w:rsidRDefault="00BF18DF"/>
    <w:p w:rsidR="00BF18DF" w:rsidRDefault="00BF18DF">
      <w:r>
        <w:t>Vorname, Name, Geb.-Dat., Anschrift, Tel.-Nr.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/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/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BF18DF" w:rsidRDefault="00BF18DF"/>
          <w:p w:rsidR="00BF18DF" w:rsidRDefault="00BF18DF"/>
        </w:tc>
      </w:tr>
    </w:tbl>
    <w:p w:rsidR="00BF18DF" w:rsidRDefault="00BF18DF"/>
    <w:p w:rsidR="00BF18DF" w:rsidRDefault="00BF18DF"/>
    <w:p w:rsidR="00BF18DF" w:rsidRDefault="00BF18DF">
      <w:pPr>
        <w:pStyle w:val="berschrift1"/>
      </w:pPr>
      <w:r>
        <w:t>II. Tag bzw. Zeitraum der Veranstaltung</w:t>
      </w:r>
    </w:p>
    <w:p w:rsidR="00BF18DF" w:rsidRDefault="00BF18DF"/>
    <w:p w:rsidR="00BF18DF" w:rsidRDefault="00BF18DF">
      <w:pPr>
        <w:ind w:firstLine="426"/>
      </w:pPr>
      <w:r>
        <w:rPr>
          <w:b/>
        </w:rPr>
        <w:t>1</w:t>
      </w:r>
      <w:r>
        <w:t>. Am _______________ von ___________ Uhr bis ____________ Uhr</w:t>
      </w:r>
    </w:p>
    <w:p w:rsidR="00BF18DF" w:rsidRDefault="00BF18DF">
      <w:pPr>
        <w:ind w:firstLine="426"/>
      </w:pPr>
    </w:p>
    <w:p w:rsidR="00BF18DF" w:rsidRDefault="00BF18DF">
      <w:pPr>
        <w:ind w:firstLine="709"/>
      </w:pPr>
      <w:r>
        <w:t>Saalöffnung:  ______________ Uhr</w:t>
      </w:r>
    </w:p>
    <w:p w:rsidR="00BF18DF" w:rsidRDefault="00BF18DF">
      <w:pPr>
        <w:ind w:firstLine="426"/>
      </w:pPr>
    </w:p>
    <w:p w:rsidR="00BF18DF" w:rsidRDefault="00BF18DF">
      <w:pPr>
        <w:ind w:firstLine="426"/>
      </w:pPr>
      <w:r>
        <w:rPr>
          <w:b/>
        </w:rPr>
        <w:t>2</w:t>
      </w:r>
      <w:r>
        <w:t>. Am ______________ von ____________ Uhr bis ____________ Uhr</w:t>
      </w:r>
    </w:p>
    <w:p w:rsidR="00BF18DF" w:rsidRDefault="00BF18DF">
      <w:pPr>
        <w:ind w:firstLine="426"/>
      </w:pPr>
    </w:p>
    <w:p w:rsidR="00BF18DF" w:rsidRDefault="00BF18DF">
      <w:pPr>
        <w:ind w:firstLine="709"/>
      </w:pPr>
      <w:r>
        <w:t>Saalöffnung:  ______________ Uhr</w:t>
      </w:r>
    </w:p>
    <w:p w:rsidR="00BF18DF" w:rsidRDefault="00BF18DF">
      <w:pPr>
        <w:ind w:firstLine="426"/>
      </w:pPr>
    </w:p>
    <w:p w:rsidR="00BF18DF" w:rsidRDefault="00BF18DF">
      <w:pPr>
        <w:ind w:firstLine="709"/>
      </w:pPr>
      <w:r>
        <w:rPr>
          <w:b/>
        </w:rPr>
        <w:t>-</w:t>
      </w:r>
      <w:r>
        <w:t xml:space="preserve"> Aufbau /Vorbereitungen: am ______________________  ab  __________ Uhr</w:t>
      </w:r>
    </w:p>
    <w:p w:rsidR="00BF18DF" w:rsidRDefault="00BF18DF">
      <w:pPr>
        <w:ind w:firstLine="426"/>
      </w:pPr>
    </w:p>
    <w:p w:rsidR="00BF18DF" w:rsidRDefault="00BF18DF">
      <w:pPr>
        <w:ind w:firstLine="709"/>
      </w:pPr>
      <w:r>
        <w:rPr>
          <w:b/>
        </w:rPr>
        <w:t>-</w:t>
      </w:r>
      <w:r>
        <w:t xml:space="preserve"> Probe: am  ____________________  ab  _____________ Uhr</w:t>
      </w:r>
    </w:p>
    <w:p w:rsidR="00BF18DF" w:rsidRDefault="00BF18DF">
      <w:pPr>
        <w:ind w:left="708"/>
      </w:pPr>
    </w:p>
    <w:p w:rsidR="00BF18DF" w:rsidRDefault="00BF18DF">
      <w:pPr>
        <w:pStyle w:val="berschrift1"/>
      </w:pPr>
      <w:r>
        <w:lastRenderedPageBreak/>
        <w:t>III. Art der Veranstaltung</w:t>
      </w:r>
    </w:p>
    <w:p w:rsidR="00BF18DF" w:rsidRDefault="00BF18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F18DF">
        <w:tblPrEx>
          <w:tblCellMar>
            <w:top w:w="0" w:type="dxa"/>
            <w:bottom w:w="0" w:type="dxa"/>
          </w:tblCellMar>
        </w:tblPrEx>
        <w:tc>
          <w:tcPr>
            <w:tcW w:w="8859" w:type="dxa"/>
          </w:tcPr>
          <w:p w:rsidR="00BF18DF" w:rsidRDefault="00BF18DF">
            <w:pPr>
              <w:ind w:right="281"/>
            </w:pPr>
          </w:p>
          <w:p w:rsidR="00BF18DF" w:rsidRDefault="00BF18DF"/>
        </w:tc>
      </w:tr>
    </w:tbl>
    <w:p w:rsidR="00BF18DF" w:rsidRDefault="00BF18DF"/>
    <w:p w:rsidR="00BF18DF" w:rsidRDefault="00BF18DF">
      <w:r>
        <w:t>Voraussichtliche Teilnehmer- / Besucherzahl: __________________</w:t>
      </w:r>
    </w:p>
    <w:p w:rsidR="00BF18DF" w:rsidRDefault="00BF18DF"/>
    <w:p w:rsidR="00BF18DF" w:rsidRDefault="00BF18DF"/>
    <w:p w:rsidR="00BF18DF" w:rsidRDefault="00BF18DF">
      <w:pPr>
        <w:pStyle w:val="berschrift1"/>
      </w:pPr>
      <w:r>
        <w:t>IV. Umfang der Halleninanspruchnahme</w:t>
      </w:r>
    </w:p>
    <w:p w:rsidR="00BF18DF" w:rsidRDefault="00BF18DF"/>
    <w:p w:rsidR="00BF18DF" w:rsidRDefault="00BF18DF">
      <w:r>
        <w:t>(zutreffendes 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Halle, Wirtschaftsküche, Getränkeausgabe und Bar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Halle, Getränkeausgabe und Bar (ohne Wirtschaftsküche)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Halle und Getränkeausgabe (ohne Wirtschaftsküche und Bar)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Scherenbühne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Tanzfläche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18DF" w:rsidRDefault="00BF18DF"/>
        </w:tc>
        <w:tc>
          <w:tcPr>
            <w:tcW w:w="8363" w:type="dxa"/>
          </w:tcPr>
          <w:p w:rsidR="00BF18DF" w:rsidRDefault="00BF18DF">
            <w:r>
              <w:t>Bühne</w:t>
            </w:r>
          </w:p>
          <w:p w:rsidR="00BF18DF" w:rsidRDefault="00BF18DF"/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BF18DF" w:rsidRDefault="00BF18DF">
            <w:r>
              <w:t xml:space="preserve">Künstlergarderobe                                </w:t>
            </w:r>
            <w:r>
              <w:rPr>
                <w:sz w:val="32"/>
              </w:rPr>
              <w:t>1</w:t>
            </w:r>
            <w:r>
              <w:t xml:space="preserve">  </w:t>
            </w:r>
            <w:r>
              <w:rPr>
                <w:sz w:val="48"/>
              </w:rPr>
              <w:t>□</w:t>
            </w:r>
            <w:r>
              <w:rPr>
                <w:sz w:val="40"/>
              </w:rPr>
              <w:t xml:space="preserve"> </w:t>
            </w:r>
            <w:r>
              <w:t xml:space="preserve">                     </w:t>
            </w:r>
            <w:r>
              <w:rPr>
                <w:sz w:val="32"/>
              </w:rPr>
              <w:t xml:space="preserve">2 </w:t>
            </w:r>
            <w:r>
              <w:t xml:space="preserve"> </w:t>
            </w:r>
            <w:r>
              <w:rPr>
                <w:sz w:val="48"/>
              </w:rPr>
              <w:t>□</w:t>
            </w:r>
          </w:p>
        </w:tc>
      </w:tr>
      <w:tr w:rsidR="00BF18DF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BF18DF" w:rsidRDefault="00BF18DF">
            <w:r>
              <w:t xml:space="preserve">Sportlerumkleide                        </w:t>
            </w:r>
            <w:r>
              <w:rPr>
                <w:sz w:val="32"/>
              </w:rPr>
              <w:t>1</w:t>
            </w:r>
            <w:r>
              <w:t xml:space="preserve">  </w:t>
            </w:r>
            <w:r>
              <w:rPr>
                <w:sz w:val="48"/>
              </w:rPr>
              <w:t>□</w:t>
            </w:r>
            <w:r>
              <w:rPr>
                <w:sz w:val="40"/>
              </w:rPr>
              <w:t xml:space="preserve"> </w:t>
            </w:r>
            <w:r>
              <w:t xml:space="preserve">              </w:t>
            </w:r>
            <w:r>
              <w:rPr>
                <w:sz w:val="32"/>
              </w:rPr>
              <w:t>2</w:t>
            </w:r>
            <w:r>
              <w:t xml:space="preserve">  </w:t>
            </w:r>
            <w:r>
              <w:rPr>
                <w:sz w:val="48"/>
              </w:rPr>
              <w:t>□</w:t>
            </w:r>
            <w:r>
              <w:rPr>
                <w:sz w:val="40"/>
              </w:rPr>
              <w:t xml:space="preserve"> </w:t>
            </w:r>
            <w:r>
              <w:t xml:space="preserve">            </w:t>
            </w:r>
            <w:r>
              <w:rPr>
                <w:sz w:val="32"/>
              </w:rPr>
              <w:t xml:space="preserve">3 </w:t>
            </w:r>
            <w:r>
              <w:t xml:space="preserve"> </w:t>
            </w:r>
            <w:r>
              <w:rPr>
                <w:sz w:val="48"/>
              </w:rPr>
              <w:t>□</w:t>
            </w:r>
          </w:p>
        </w:tc>
      </w:tr>
    </w:tbl>
    <w:p w:rsidR="00BF18DF" w:rsidRDefault="00BF18DF"/>
    <w:p w:rsidR="00BF18DF" w:rsidRDefault="00BF18DF">
      <w:r>
        <w:t>Zeitliche Inanspruchnahme der einzelnen Räumlichkeiten am Veranstaltungstag:</w:t>
      </w:r>
    </w:p>
    <w:p w:rsidR="00BF18DF" w:rsidRDefault="00BF18DF">
      <w:pPr>
        <w:tabs>
          <w:tab w:val="left" w:pos="4536"/>
          <w:tab w:val="left" w:pos="7371"/>
        </w:tabs>
      </w:pPr>
      <w:r>
        <w:tab/>
      </w:r>
      <w:r>
        <w:rPr>
          <w:b/>
        </w:rPr>
        <w:t>von</w:t>
      </w:r>
      <w:r>
        <w:tab/>
      </w:r>
      <w:r>
        <w:rPr>
          <w:b/>
        </w:rPr>
        <w:t>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F18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</w:tcPr>
          <w:p w:rsidR="00BF18DF" w:rsidRDefault="00BF18DF">
            <w:r>
              <w:t>Halle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Uhr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  Uhr</w:t>
            </w:r>
          </w:p>
        </w:tc>
      </w:tr>
      <w:tr w:rsidR="00BF18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</w:tcPr>
          <w:p w:rsidR="00BF18DF" w:rsidRDefault="00BF18DF">
            <w:r>
              <w:t>Küche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Uhr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  Uhr</w:t>
            </w:r>
          </w:p>
        </w:tc>
      </w:tr>
      <w:tr w:rsidR="00BF18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</w:tcPr>
          <w:p w:rsidR="00BF18DF" w:rsidRDefault="00BF18DF">
            <w:r>
              <w:t>Getränkeausgabe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Uhr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  Uhr</w:t>
            </w:r>
          </w:p>
        </w:tc>
      </w:tr>
      <w:tr w:rsidR="00BF18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070" w:type="dxa"/>
          </w:tcPr>
          <w:p w:rsidR="00BF18DF" w:rsidRDefault="00BF18DF">
            <w:r>
              <w:t>Bar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Uhr</w:t>
            </w:r>
          </w:p>
        </w:tc>
        <w:tc>
          <w:tcPr>
            <w:tcW w:w="3070" w:type="dxa"/>
          </w:tcPr>
          <w:p w:rsidR="00BF18DF" w:rsidRDefault="00BF18DF">
            <w:r>
              <w:t xml:space="preserve">                                       Uhr</w:t>
            </w:r>
          </w:p>
        </w:tc>
      </w:tr>
    </w:tbl>
    <w:p w:rsidR="00BF18DF" w:rsidRDefault="00BF18DF"/>
    <w:p w:rsidR="00BF18DF" w:rsidRDefault="00BF18DF">
      <w:r>
        <w:t>Sonstiges: __________________________________________________________________</w:t>
      </w:r>
    </w:p>
    <w:p w:rsidR="00BF18DF" w:rsidRDefault="00BF18DF"/>
    <w:p w:rsidR="00BF18DF" w:rsidRDefault="00BF18DF"/>
    <w:p w:rsidR="00BF18DF" w:rsidRDefault="00BF18DF">
      <w:pPr>
        <w:rPr>
          <w:b/>
          <w:sz w:val="28"/>
        </w:rPr>
      </w:pPr>
      <w:r>
        <w:rPr>
          <w:b/>
          <w:sz w:val="28"/>
        </w:rPr>
        <w:t>V. Bewirtschaftung</w:t>
      </w:r>
    </w:p>
    <w:p w:rsidR="00BF18DF" w:rsidRDefault="00BF18DF">
      <w:pPr>
        <w:ind w:left="708"/>
        <w:rPr>
          <w:sz w:val="40"/>
        </w:rPr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Die Bewirtschaftung erfolgt in eigener Regie</w:t>
      </w:r>
    </w:p>
    <w:p w:rsidR="00BF18DF" w:rsidRDefault="00BF18DF">
      <w:pPr>
        <w:ind w:left="708"/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Mit der Bewirtung wurde</w:t>
      </w:r>
    </w:p>
    <w:p w:rsidR="00BF18DF" w:rsidRDefault="00BF18DF">
      <w:pPr>
        <w:ind w:left="708"/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BF18DF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BF18DF" w:rsidRDefault="00BF18DF"/>
          <w:p w:rsidR="00BF18DF" w:rsidRDefault="00BF18DF"/>
        </w:tc>
      </w:tr>
    </w:tbl>
    <w:p w:rsidR="00BF18DF" w:rsidRDefault="00BF18DF">
      <w:pPr>
        <w:ind w:left="708"/>
      </w:pPr>
    </w:p>
    <w:p w:rsidR="00BF18DF" w:rsidRDefault="00BF18DF">
      <w:pPr>
        <w:ind w:left="708"/>
      </w:pPr>
      <w:r>
        <w:t>beauftragt.</w:t>
      </w:r>
    </w:p>
    <w:p w:rsidR="00BF18DF" w:rsidRDefault="00BF18DF">
      <w:pPr>
        <w:ind w:left="708"/>
      </w:pPr>
    </w:p>
    <w:p w:rsidR="00BF18DF" w:rsidRDefault="00BF18DF">
      <w:pPr>
        <w:ind w:left="708"/>
      </w:pPr>
    </w:p>
    <w:p w:rsidR="00BF18DF" w:rsidRDefault="00BF18DF">
      <w:pPr>
        <w:ind w:left="708"/>
      </w:pPr>
    </w:p>
    <w:p w:rsidR="00BF18DF" w:rsidRDefault="00BF18DF">
      <w:pPr>
        <w:ind w:left="708"/>
      </w:pPr>
    </w:p>
    <w:p w:rsidR="00BF18DF" w:rsidRDefault="00BF18DF">
      <w:pPr>
        <w:ind w:left="708"/>
      </w:pPr>
    </w:p>
    <w:p w:rsidR="00BF18DF" w:rsidRDefault="00BF18DF">
      <w:pPr>
        <w:ind w:left="708"/>
      </w:pPr>
    </w:p>
    <w:p w:rsidR="00BF18DF" w:rsidRDefault="00BF18DF">
      <w:pPr>
        <w:rPr>
          <w:b/>
          <w:sz w:val="28"/>
        </w:rPr>
      </w:pPr>
      <w:r>
        <w:rPr>
          <w:b/>
          <w:sz w:val="28"/>
        </w:rPr>
        <w:lastRenderedPageBreak/>
        <w:t>VI. Zusätzlich wird benötigt: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Tonübertragungsanlage _________ Mikrophone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Feuersicherheitswachdienst durch die Freiwillige Feuerwehr (Kostenersatz)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Sanitätsdienst durch den DRK-Ortsverein (Kostenersatz)</w:t>
      </w:r>
    </w:p>
    <w:p w:rsidR="00BF18DF" w:rsidRDefault="00BF18DF">
      <w:pPr>
        <w:tabs>
          <w:tab w:val="left" w:pos="3119"/>
          <w:tab w:val="left" w:pos="3402"/>
          <w:tab w:val="left" w:pos="4253"/>
          <w:tab w:val="left" w:pos="4536"/>
          <w:tab w:val="left" w:pos="5387"/>
          <w:tab w:val="left" w:pos="5670"/>
          <w:tab w:val="left" w:pos="6521"/>
          <w:tab w:val="left" w:pos="6804"/>
        </w:tabs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Funkmikrophon</w:t>
      </w:r>
      <w:r>
        <w:tab/>
        <w:t>1</w:t>
      </w:r>
      <w:r>
        <w:tab/>
      </w:r>
      <w:r>
        <w:rPr>
          <w:sz w:val="40"/>
        </w:rPr>
        <w:t>□</w:t>
      </w:r>
      <w:r>
        <w:rPr>
          <w:sz w:val="40"/>
        </w:rPr>
        <w:tab/>
      </w:r>
      <w:r>
        <w:t>2</w:t>
      </w:r>
      <w:r>
        <w:rPr>
          <w:sz w:val="40"/>
        </w:rPr>
        <w:tab/>
        <w:t>□</w:t>
      </w:r>
      <w:r>
        <w:rPr>
          <w:sz w:val="40"/>
        </w:rPr>
        <w:tab/>
      </w:r>
      <w:r>
        <w:t>3</w:t>
      </w:r>
      <w:r>
        <w:rPr>
          <w:sz w:val="40"/>
        </w:rPr>
        <w:tab/>
        <w:t>□</w:t>
      </w:r>
      <w:r>
        <w:rPr>
          <w:sz w:val="40"/>
        </w:rPr>
        <w:tab/>
      </w:r>
      <w:r>
        <w:t>4</w:t>
      </w:r>
      <w:r>
        <w:rPr>
          <w:sz w:val="40"/>
        </w:rPr>
        <w:tab/>
        <w:t>□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Aufstellen der Tische und Stühle durch die Gemeinde Magstadt (Kostenersatz)</w:t>
      </w:r>
    </w:p>
    <w:p w:rsidR="00BF18DF" w:rsidRDefault="00BF18DF">
      <w:pPr>
        <w:tabs>
          <w:tab w:val="left" w:pos="3402"/>
        </w:tabs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Bestuhlungsplan - Saal</w:t>
      </w:r>
      <w:r>
        <w:tab/>
        <w:t xml:space="preserve">Nr. 1         </w:t>
      </w:r>
      <w:r>
        <w:rPr>
          <w:sz w:val="48"/>
        </w:rPr>
        <w:t>□</w:t>
      </w:r>
    </w:p>
    <w:p w:rsidR="00BF18DF" w:rsidRDefault="00BF18DF">
      <w:pPr>
        <w:tabs>
          <w:tab w:val="left" w:pos="3402"/>
        </w:tabs>
      </w:pPr>
      <w:r>
        <w:tab/>
        <w:t xml:space="preserve">Nr. 2         </w:t>
      </w:r>
      <w:r>
        <w:rPr>
          <w:sz w:val="48"/>
        </w:rPr>
        <w:t>□</w:t>
      </w:r>
    </w:p>
    <w:p w:rsidR="00BF18DF" w:rsidRDefault="00BF18DF">
      <w:pPr>
        <w:tabs>
          <w:tab w:val="left" w:pos="3402"/>
        </w:tabs>
      </w:pPr>
      <w:r>
        <w:tab/>
        <w:t xml:space="preserve">Nr. 3         </w:t>
      </w:r>
      <w:r>
        <w:rPr>
          <w:sz w:val="48"/>
        </w:rPr>
        <w:t>□</w:t>
      </w:r>
    </w:p>
    <w:p w:rsidR="00BF18DF" w:rsidRDefault="00BF18DF">
      <w:pPr>
        <w:tabs>
          <w:tab w:val="left" w:pos="3402"/>
        </w:tabs>
      </w:pPr>
      <w:r>
        <w:tab/>
        <w:t xml:space="preserve">Nr. 4         </w:t>
      </w:r>
      <w:r>
        <w:rPr>
          <w:sz w:val="48"/>
        </w:rPr>
        <w:t>□</w:t>
      </w:r>
    </w:p>
    <w:p w:rsidR="00BF18DF" w:rsidRDefault="00BF18DF">
      <w:pPr>
        <w:tabs>
          <w:tab w:val="left" w:pos="3402"/>
        </w:tabs>
      </w:pPr>
      <w:r>
        <w:tab/>
        <w:t xml:space="preserve">Nr. 5         </w:t>
      </w:r>
      <w:r>
        <w:rPr>
          <w:sz w:val="48"/>
        </w:rPr>
        <w:t>□</w:t>
      </w:r>
    </w:p>
    <w:p w:rsidR="000F76F1" w:rsidRDefault="000F76F1" w:rsidP="000F76F1">
      <w:pPr>
        <w:tabs>
          <w:tab w:val="left" w:pos="3402"/>
        </w:tabs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Arbeitsbühne</w:t>
      </w:r>
    </w:p>
    <w:p w:rsidR="00BF18DF" w:rsidRDefault="00BF18DF">
      <w:pPr>
        <w:tabs>
          <w:tab w:val="left" w:pos="3402"/>
        </w:tabs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Bestuhlung - Empore</w:t>
      </w:r>
    </w:p>
    <w:p w:rsidR="00BF18DF" w:rsidRDefault="00BF18DF">
      <w:pPr>
        <w:tabs>
          <w:tab w:val="left" w:pos="3402"/>
        </w:tabs>
      </w:pPr>
      <w:r>
        <w:rPr>
          <w:sz w:val="48"/>
        </w:rPr>
        <w:t>□</w:t>
      </w:r>
      <w:r>
        <w:rPr>
          <w:sz w:val="40"/>
        </w:rPr>
        <w:t xml:space="preserve">  </w:t>
      </w:r>
      <w:r>
        <w:t>Bestuhlung - Bühne mit ______ Stühlen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Sonstiges</w:t>
      </w:r>
      <w:r>
        <w:rPr>
          <w:sz w:val="40"/>
        </w:rPr>
        <w:t>______________________________________</w:t>
      </w:r>
    </w:p>
    <w:p w:rsidR="00BF18DF" w:rsidRDefault="00BF18DF"/>
    <w:p w:rsidR="00BF18DF" w:rsidRDefault="00BF18DF"/>
    <w:p w:rsidR="00BF18DF" w:rsidRDefault="00BF18DF">
      <w:pPr>
        <w:pStyle w:val="berschrift1"/>
      </w:pPr>
      <w:r>
        <w:t>VII. Ermäßigte Veranstaltung</w:t>
      </w:r>
    </w:p>
    <w:p w:rsidR="00BF18DF" w:rsidRDefault="00BF18DF">
      <w:r>
        <w:t>(Gilt nur für örtliche Vereine, die der AG der örtlichen Vereine angehören)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gemäß Ziffer 3.6. Gebührenordnung</w:t>
      </w:r>
    </w:p>
    <w:p w:rsidR="00BF18DF" w:rsidRDefault="00BF18DF">
      <w:r>
        <w:rPr>
          <w:sz w:val="48"/>
        </w:rPr>
        <w:t>□</w:t>
      </w:r>
      <w:r>
        <w:rPr>
          <w:sz w:val="40"/>
        </w:rPr>
        <w:t xml:space="preserve">  </w:t>
      </w:r>
      <w:r>
        <w:t>gemäß Ziffer 3.7. Gebührenordnung</w:t>
      </w:r>
    </w:p>
    <w:p w:rsidR="00BF18DF" w:rsidRDefault="00BF18DF"/>
    <w:p w:rsidR="00BF18DF" w:rsidRDefault="00BF18DF">
      <w:pPr>
        <w:pStyle w:val="berschrift1"/>
      </w:pPr>
      <w:r>
        <w:t>VIII. Hinweise</w:t>
      </w:r>
    </w:p>
    <w:p w:rsidR="00BF18DF" w:rsidRDefault="00BF18DF"/>
    <w:p w:rsidR="00BF18DF" w:rsidRDefault="00BF18DF">
      <w:r>
        <w:t>Die Benutzungs- und Gebührenordnung für die Festhalle liegt dem Veranstalter vor. Sie wird Bestandteil des Mietvertrages und mit der Unterschrift anerkannt.</w:t>
      </w:r>
    </w:p>
    <w:p w:rsidR="00BF18DF" w:rsidRDefault="00BF18DF"/>
    <w:p w:rsidR="00BF18DF" w:rsidRDefault="00BF18DF">
      <w:r>
        <w:t>________________________, den ____________________</w:t>
      </w:r>
    </w:p>
    <w:p w:rsidR="00BF18DF" w:rsidRDefault="00BF18DF"/>
    <w:p w:rsidR="00BF18DF" w:rsidRDefault="00BF18DF">
      <w:r>
        <w:t>________________________________________________</w:t>
      </w:r>
    </w:p>
    <w:p w:rsidR="00BF18DF" w:rsidRDefault="00BF18DF">
      <w:r>
        <w:t>(Unterschrift des Vertreters, Vorstandes usw.)</w:t>
      </w:r>
    </w:p>
    <w:p w:rsidR="00BF18DF" w:rsidRDefault="00BF18DF">
      <w:pPr>
        <w:ind w:left="708"/>
        <w:rPr>
          <w:b/>
        </w:rPr>
      </w:pPr>
      <w:r>
        <w:rPr>
          <w:b/>
        </w:rPr>
        <w:t>- unbedingt erforderlich -</w:t>
      </w:r>
    </w:p>
    <w:p w:rsidR="00BF18DF" w:rsidRDefault="00BF18DF"/>
    <w:p w:rsidR="00BF18DF" w:rsidRDefault="00BF18DF">
      <w:r>
        <w:t>________________________________________________</w:t>
      </w:r>
    </w:p>
    <w:p w:rsidR="00BF18DF" w:rsidRDefault="00BF18DF">
      <w:r>
        <w:t>(Unterschrift des verantwortlichen Vertreters)</w:t>
      </w:r>
    </w:p>
    <w:p w:rsidR="00BF18DF" w:rsidRDefault="00BF18DF">
      <w:pPr>
        <w:ind w:left="708"/>
        <w:rPr>
          <w:b/>
        </w:rPr>
      </w:pPr>
      <w:r>
        <w:rPr>
          <w:b/>
        </w:rPr>
        <w:t>- unbedingt erforderlich -</w:t>
      </w:r>
    </w:p>
    <w:sectPr w:rsidR="00BF18DF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6"/>
    <w:rsid w:val="000F76F1"/>
    <w:rsid w:val="00164781"/>
    <w:rsid w:val="00423A0A"/>
    <w:rsid w:val="007D7896"/>
    <w:rsid w:val="00BF18DF"/>
    <w:rsid w:val="00E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619ABE-B175-44E5-98A1-3C4D3D5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Liste2"/>
    <w:next w:val="Standard"/>
    <w:qFormat/>
    <w:pPr>
      <w:keepNext/>
      <w:outlineLvl w:val="1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2">
    <w:name w:val="List 2"/>
    <w:basedOn w:val="Standard"/>
    <w:semiHidden/>
    <w:pPr>
      <w:ind w:left="566" w:hanging="283"/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</w:pPr>
    <w:rPr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3</Pages>
  <Words>349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Gemeinde Magstadt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>JOÃO JARDIM x8?! PORRA! DIA 8 VOTA NÃO!</dc:subject>
  <dc:creator>VOTA NÃO À REGIONALIZAÇÃO! SIM AO REFORÇO DO MUNICIPALISMO!</dc:creator>
  <cp:keywords/>
  <dc:description>A REGIONALIZAÇÃO É UM ERRO COLOSSAL!</dc:description>
  <cp:lastModifiedBy>Helmut Zeleny</cp:lastModifiedBy>
  <cp:revision>2</cp:revision>
  <cp:lastPrinted>1998-12-15T11:00:00Z</cp:lastPrinted>
  <dcterms:created xsi:type="dcterms:W3CDTF">2017-08-27T17:30:00Z</dcterms:created>
  <dcterms:modified xsi:type="dcterms:W3CDTF">2017-08-27T17:30:00Z</dcterms:modified>
</cp:coreProperties>
</file>